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59" w:rsidRPr="0063411D" w:rsidRDefault="002D6F59" w:rsidP="0063411D">
      <w:pPr>
        <w:jc w:val="center"/>
        <w:rPr>
          <w:rFonts w:ascii="Times New Roman" w:hAnsi="Times New Roman"/>
          <w:b/>
          <w:sz w:val="28"/>
          <w:szCs w:val="28"/>
        </w:rPr>
      </w:pPr>
      <w:r w:rsidRPr="0063411D">
        <w:rPr>
          <w:rFonts w:ascii="Times New Roman" w:hAnsi="Times New Roman"/>
          <w:b/>
          <w:sz w:val="28"/>
          <w:szCs w:val="28"/>
        </w:rPr>
        <w:t>Regulamin</w:t>
      </w:r>
    </w:p>
    <w:p w:rsidR="002D6F59" w:rsidRPr="0063411D" w:rsidRDefault="002D6F59" w:rsidP="0063411D">
      <w:pPr>
        <w:jc w:val="center"/>
        <w:rPr>
          <w:rFonts w:ascii="Times New Roman" w:hAnsi="Times New Roman"/>
          <w:b/>
          <w:sz w:val="28"/>
          <w:szCs w:val="28"/>
        </w:rPr>
      </w:pPr>
      <w:r w:rsidRPr="0063411D">
        <w:rPr>
          <w:rFonts w:ascii="Times New Roman" w:hAnsi="Times New Roman"/>
          <w:b/>
          <w:sz w:val="28"/>
          <w:szCs w:val="28"/>
        </w:rPr>
        <w:t>Międzywojewódzkie Mistrzostwa Młodzików Biegach Przełajowych.</w:t>
      </w:r>
    </w:p>
    <w:p w:rsidR="002D6F59" w:rsidRPr="0063411D" w:rsidRDefault="002D6F59" w:rsidP="0063411D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63411D">
        <w:rPr>
          <w:rFonts w:ascii="Times New Roman" w:hAnsi="Times New Roman"/>
          <w:b/>
          <w:sz w:val="28"/>
          <w:szCs w:val="28"/>
        </w:rPr>
        <w:t>Organizatorzy:</w:t>
      </w:r>
    </w:p>
    <w:p w:rsidR="002D6F59" w:rsidRPr="0063411D" w:rsidRDefault="002D6F59" w:rsidP="0063411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Ministerstwo Sportu i Turystyki</w:t>
      </w:r>
    </w:p>
    <w:p w:rsidR="002D6F59" w:rsidRPr="0063411D" w:rsidRDefault="002D6F59" w:rsidP="0063411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Urząd Marszałkowski w Gdańsku</w:t>
      </w:r>
    </w:p>
    <w:p w:rsidR="002D6F59" w:rsidRPr="0063411D" w:rsidRDefault="002D6F59" w:rsidP="0063411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Pomorska Federacja Sportu</w:t>
      </w:r>
    </w:p>
    <w:p w:rsidR="002D6F59" w:rsidRPr="0063411D" w:rsidRDefault="002D6F59" w:rsidP="0063411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Pomorski Okręgowy Związek Lekkiej Atletyki</w:t>
      </w:r>
    </w:p>
    <w:p w:rsidR="002D6F59" w:rsidRDefault="002D6F59" w:rsidP="008437DF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8437DF">
        <w:rPr>
          <w:rFonts w:ascii="Times New Roman" w:hAnsi="Times New Roman"/>
          <w:b/>
          <w:sz w:val="28"/>
          <w:szCs w:val="28"/>
        </w:rPr>
        <w:t>Partnerzy :</w:t>
      </w:r>
    </w:p>
    <w:p w:rsidR="002D6F59" w:rsidRDefault="002D6F59" w:rsidP="0063411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37DF">
        <w:rPr>
          <w:rFonts w:ascii="Times New Roman" w:hAnsi="Times New Roman"/>
          <w:sz w:val="28"/>
          <w:szCs w:val="28"/>
        </w:rPr>
        <w:t>Powiatowe Centrum Młodzieży w Garczynie</w:t>
      </w:r>
    </w:p>
    <w:p w:rsidR="002D6F59" w:rsidRDefault="002D6F59" w:rsidP="0063411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Uczniowski Klub Sportowy Lipusz</w:t>
      </w:r>
    </w:p>
    <w:p w:rsidR="002D6F59" w:rsidRPr="008437DF" w:rsidRDefault="002D6F59" w:rsidP="008437DF">
      <w:pPr>
        <w:pStyle w:val="ListParagraph"/>
        <w:rPr>
          <w:rFonts w:ascii="Times New Roman" w:hAnsi="Times New Roman"/>
          <w:sz w:val="28"/>
          <w:szCs w:val="28"/>
        </w:rPr>
      </w:pPr>
    </w:p>
    <w:p w:rsidR="002D6F59" w:rsidRPr="0063411D" w:rsidRDefault="002D6F59" w:rsidP="0063411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Termin i miejsce :</w:t>
      </w:r>
    </w:p>
    <w:p w:rsidR="002D6F59" w:rsidRDefault="002D6F59" w:rsidP="0063411D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 xml:space="preserve">          </w:t>
      </w:r>
      <w:r w:rsidRPr="0063411D">
        <w:rPr>
          <w:rFonts w:ascii="Times New Roman" w:hAnsi="Times New Roman"/>
          <w:b/>
          <w:sz w:val="28"/>
          <w:szCs w:val="28"/>
        </w:rPr>
        <w:t>30.03.2019r</w:t>
      </w:r>
      <w:r>
        <w:rPr>
          <w:rFonts w:ascii="Times New Roman" w:hAnsi="Times New Roman"/>
          <w:sz w:val="28"/>
          <w:szCs w:val="28"/>
        </w:rPr>
        <w:t>. godz. 10</w:t>
      </w:r>
      <w:r w:rsidRPr="0063411D">
        <w:rPr>
          <w:rFonts w:ascii="Times New Roman" w:hAnsi="Times New Roman"/>
          <w:sz w:val="28"/>
          <w:szCs w:val="28"/>
        </w:rPr>
        <w:t xml:space="preserve">.30 (sobota) – </w:t>
      </w:r>
      <w:r>
        <w:rPr>
          <w:rFonts w:ascii="Times New Roman" w:hAnsi="Times New Roman"/>
          <w:sz w:val="28"/>
          <w:szCs w:val="28"/>
        </w:rPr>
        <w:t xml:space="preserve"> PCM GARCZYN (gmina   </w:t>
      </w:r>
    </w:p>
    <w:p w:rsidR="002D6F59" w:rsidRDefault="002D6F59" w:rsidP="0063411D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Kościerzyna, na trasie Kościerzyna - Chojnice)</w:t>
      </w:r>
    </w:p>
    <w:p w:rsidR="002D6F59" w:rsidRPr="0063411D" w:rsidRDefault="002D6F59" w:rsidP="0063411D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2D6F59" w:rsidRDefault="002D6F59" w:rsidP="00843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437DF">
        <w:rPr>
          <w:rFonts w:ascii="Times New Roman" w:hAnsi="Times New Roman"/>
          <w:b/>
          <w:color w:val="000000"/>
          <w:sz w:val="28"/>
          <w:szCs w:val="28"/>
        </w:rPr>
        <w:t>Warunki uczestnictwa:</w:t>
      </w:r>
    </w:p>
    <w:p w:rsidR="002D6F59" w:rsidRDefault="002D6F59" w:rsidP="008437DF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8437DF">
        <w:rPr>
          <w:rFonts w:ascii="Times New Roman" w:hAnsi="Times New Roman"/>
          <w:color w:val="000000"/>
          <w:sz w:val="28"/>
          <w:szCs w:val="28"/>
        </w:rPr>
        <w:t xml:space="preserve">W MMM mają prawo startu zawodnicy urodzeni w latach 2005 - 2004 </w:t>
      </w:r>
      <w:r w:rsidRPr="008437DF">
        <w:rPr>
          <w:rStyle w:val="Strong"/>
          <w:rFonts w:ascii="Times New Roman" w:hAnsi="Times New Roman"/>
          <w:color w:val="000000"/>
          <w:sz w:val="28"/>
          <w:szCs w:val="28"/>
          <w:u w:val="single"/>
        </w:rPr>
        <w:t>posiadający ważną i opłaconą na rok 2019 licencję</w:t>
      </w:r>
      <w:r w:rsidRPr="008437DF">
        <w:rPr>
          <w:rFonts w:ascii="Times New Roman" w:hAnsi="Times New Roman"/>
          <w:color w:val="000000"/>
          <w:sz w:val="28"/>
          <w:szCs w:val="28"/>
        </w:rPr>
        <w:t xml:space="preserve">, posiadający obywatelstwo RP, będący członkami klubu posiadającego aktualną, ważną na rok 2019 licencję i spełniający wymogi wymienione w §1 przepisów udziału w zawodach. </w:t>
      </w:r>
    </w:p>
    <w:p w:rsidR="002D6F59" w:rsidRPr="0063411D" w:rsidRDefault="002D6F59" w:rsidP="00634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3411D">
        <w:rPr>
          <w:rFonts w:ascii="Times New Roman" w:hAnsi="Times New Roman"/>
          <w:b/>
          <w:color w:val="000000"/>
          <w:sz w:val="28"/>
          <w:szCs w:val="28"/>
        </w:rPr>
        <w:t>Program minutowy MMM w biegach przełajowych.</w:t>
      </w:r>
    </w:p>
    <w:p w:rsidR="002D6F59" w:rsidRPr="0063411D" w:rsidRDefault="002D6F59" w:rsidP="008437DF">
      <w:pPr>
        <w:spacing w:after="0"/>
        <w:ind w:left="720"/>
        <w:rPr>
          <w:rFonts w:ascii="Times New Roman" w:hAnsi="Times New Roman"/>
          <w:b/>
          <w:color w:val="000000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12.15</w:t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  <w:t>- młod</w:t>
      </w:r>
      <w:r>
        <w:rPr>
          <w:rFonts w:ascii="Times New Roman" w:hAnsi="Times New Roman"/>
          <w:sz w:val="28"/>
          <w:szCs w:val="28"/>
        </w:rPr>
        <w:t xml:space="preserve">ziczki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>- 1500</w:t>
      </w:r>
      <w:r>
        <w:rPr>
          <w:rFonts w:ascii="Times New Roman" w:hAnsi="Times New Roman"/>
          <w:sz w:val="28"/>
          <w:szCs w:val="28"/>
        </w:rPr>
        <w:t>m</w:t>
      </w:r>
    </w:p>
    <w:p w:rsidR="002D6F59" w:rsidRPr="0063411D" w:rsidRDefault="002D6F59" w:rsidP="008437DF">
      <w:pPr>
        <w:spacing w:after="0"/>
        <w:ind w:left="720"/>
        <w:rPr>
          <w:rFonts w:ascii="Times New Roman" w:hAnsi="Times New Roman"/>
          <w:b/>
          <w:color w:val="000000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12.30</w:t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  <w:t>- młodzicy</w:t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  <w:t>- 2000m</w:t>
      </w:r>
    </w:p>
    <w:p w:rsidR="002D6F59" w:rsidRPr="0063411D" w:rsidRDefault="002D6F59" w:rsidP="008437DF">
      <w:pPr>
        <w:spacing w:after="0"/>
        <w:ind w:left="720"/>
        <w:rPr>
          <w:rFonts w:ascii="Times New Roman" w:hAnsi="Times New Roman"/>
          <w:b/>
          <w:color w:val="000000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12.45</w:t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  <w:t>- młodziczki</w:t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  <w:t>- 2500m</w:t>
      </w:r>
    </w:p>
    <w:p w:rsidR="002D6F59" w:rsidRDefault="002D6F59" w:rsidP="008437DF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13.00</w:t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  <w:t>- młodzicy</w:t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</w:r>
      <w:r w:rsidRPr="0063411D">
        <w:rPr>
          <w:rFonts w:ascii="Times New Roman" w:hAnsi="Times New Roman"/>
          <w:sz w:val="28"/>
          <w:szCs w:val="28"/>
        </w:rPr>
        <w:tab/>
        <w:t>- 3000m</w:t>
      </w:r>
    </w:p>
    <w:p w:rsidR="002D6F59" w:rsidRPr="0063411D" w:rsidRDefault="002D6F59" w:rsidP="008437DF">
      <w:pPr>
        <w:spacing w:after="0"/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2D6F59" w:rsidRPr="0063411D" w:rsidRDefault="002D6F59" w:rsidP="008437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3411D">
        <w:rPr>
          <w:rFonts w:ascii="Times New Roman" w:hAnsi="Times New Roman"/>
          <w:b/>
          <w:sz w:val="28"/>
          <w:szCs w:val="28"/>
        </w:rPr>
        <w:t>Zgłoszenia</w:t>
      </w:r>
      <w:r w:rsidRPr="0063411D">
        <w:rPr>
          <w:rFonts w:ascii="Times New Roman" w:hAnsi="Times New Roman"/>
          <w:sz w:val="28"/>
          <w:szCs w:val="28"/>
        </w:rPr>
        <w:t xml:space="preserve"> - obowiązuje wyłącznie elektroniczny system zgłoszeń PZLA z podaniem licencji zawodniczej. Zawodnik może być zgłoszony tylko do 1 biegu.</w:t>
      </w:r>
      <w:r w:rsidRPr="0063411D">
        <w:rPr>
          <w:rFonts w:ascii="Times New Roman" w:hAnsi="Times New Roman"/>
          <w:b/>
          <w:sz w:val="28"/>
          <w:szCs w:val="28"/>
        </w:rPr>
        <w:t xml:space="preserve"> System zgłoszeń otwarty jest do godz. 15:00 dnia 27.03.2019r.  </w:t>
      </w:r>
    </w:p>
    <w:p w:rsidR="002D6F59" w:rsidRPr="0063411D" w:rsidRDefault="002D6F59" w:rsidP="0063411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3411D">
        <w:rPr>
          <w:rFonts w:ascii="Times New Roman" w:hAnsi="Times New Roman"/>
          <w:b/>
          <w:sz w:val="28"/>
          <w:szCs w:val="28"/>
        </w:rPr>
        <w:t xml:space="preserve">Nagrody </w:t>
      </w:r>
      <w:r w:rsidRPr="0063411D">
        <w:rPr>
          <w:rFonts w:ascii="Times New Roman" w:hAnsi="Times New Roman"/>
          <w:sz w:val="28"/>
          <w:szCs w:val="28"/>
        </w:rPr>
        <w:t>– medale – dla pierwszych trzech uczestników w poszczególnych biegach.</w:t>
      </w:r>
    </w:p>
    <w:p w:rsidR="002D6F59" w:rsidRPr="0063411D" w:rsidRDefault="002D6F59" w:rsidP="0063411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3411D">
        <w:rPr>
          <w:rFonts w:ascii="Times New Roman" w:hAnsi="Times New Roman"/>
          <w:b/>
          <w:sz w:val="28"/>
          <w:szCs w:val="28"/>
        </w:rPr>
        <w:t xml:space="preserve">Weryfikacja </w:t>
      </w:r>
      <w:r>
        <w:rPr>
          <w:rFonts w:ascii="Times New Roman" w:hAnsi="Times New Roman"/>
          <w:sz w:val="28"/>
          <w:szCs w:val="28"/>
        </w:rPr>
        <w:t>10.30</w:t>
      </w:r>
      <w:r w:rsidRPr="0063411D">
        <w:rPr>
          <w:rFonts w:ascii="Times New Roman" w:hAnsi="Times New Roman"/>
          <w:sz w:val="28"/>
          <w:szCs w:val="28"/>
        </w:rPr>
        <w:t xml:space="preserve"> -11.45 – Do weryfikacji należy przedstawić : aktualne badania lekarskie</w:t>
      </w:r>
      <w:r w:rsidRPr="0063411D">
        <w:rPr>
          <w:rFonts w:ascii="Times New Roman" w:hAnsi="Times New Roman"/>
          <w:b/>
          <w:sz w:val="28"/>
          <w:szCs w:val="28"/>
        </w:rPr>
        <w:t>.</w:t>
      </w:r>
    </w:p>
    <w:p w:rsidR="002D6F59" w:rsidRDefault="002D6F59" w:rsidP="0063411D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b/>
          <w:sz w:val="28"/>
          <w:szCs w:val="28"/>
        </w:rPr>
        <w:t xml:space="preserve">        Koszty : </w:t>
      </w:r>
      <w:r w:rsidRPr="0063411D">
        <w:rPr>
          <w:rFonts w:ascii="Times New Roman" w:hAnsi="Times New Roman"/>
          <w:sz w:val="28"/>
          <w:szCs w:val="28"/>
        </w:rPr>
        <w:t xml:space="preserve">koszty organizacji  MMM ponosi MSiT i Urząd Marszałkowski w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6F59" w:rsidRPr="008437DF" w:rsidRDefault="002D6F59" w:rsidP="008437DF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Gdańsku, koszty osobowe  </w:t>
      </w:r>
      <w:r w:rsidRPr="008437DF">
        <w:rPr>
          <w:rFonts w:ascii="Times New Roman" w:hAnsi="Times New Roman"/>
          <w:sz w:val="28"/>
          <w:szCs w:val="28"/>
        </w:rPr>
        <w:t xml:space="preserve">zgłoszone kluby. </w:t>
      </w:r>
    </w:p>
    <w:p w:rsidR="002D6F59" w:rsidRPr="0063411D" w:rsidRDefault="002D6F59" w:rsidP="0063411D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 xml:space="preserve">Różne: </w:t>
      </w:r>
    </w:p>
    <w:p w:rsidR="002D6F59" w:rsidRPr="0063411D" w:rsidRDefault="002D6F59" w:rsidP="006341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wszyscy zawodnicy biorący udział w zawodach muszą być ubezpieczeni, za co odpowiedzialność ponoszą zgłaszające kluby.</w:t>
      </w:r>
    </w:p>
    <w:p w:rsidR="002D6F59" w:rsidRPr="0063411D" w:rsidRDefault="002D6F59" w:rsidP="006341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organizator przewiduje dla wszystkich herbatę.</w:t>
      </w:r>
    </w:p>
    <w:p w:rsidR="002D6F59" w:rsidRPr="0063411D" w:rsidRDefault="002D6F59" w:rsidP="006341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3411D">
        <w:rPr>
          <w:rFonts w:ascii="Times New Roman" w:hAnsi="Times New Roman"/>
          <w:sz w:val="28"/>
          <w:szCs w:val="28"/>
        </w:rPr>
        <w:t>Organizator nie odpowiada za rzeczy pozostawione lub zgubione.</w:t>
      </w:r>
    </w:p>
    <w:p w:rsidR="002D6F59" w:rsidRDefault="002D6F59" w:rsidP="0063411D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D6F59" w:rsidRDefault="002D6F59" w:rsidP="00E907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0880">
        <w:rPr>
          <w:rFonts w:ascii="Times New Roman" w:hAnsi="Times New Roman"/>
          <w:b/>
          <w:sz w:val="28"/>
          <w:szCs w:val="28"/>
        </w:rPr>
        <w:t>Biegi dodatkowe :</w:t>
      </w:r>
    </w:p>
    <w:p w:rsidR="002D6F59" w:rsidRDefault="002D6F59" w:rsidP="00E907BD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D6F59" w:rsidRPr="0063411D" w:rsidRDefault="002D6F59" w:rsidP="00E907BD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3411D">
        <w:rPr>
          <w:rFonts w:ascii="Times New Roman" w:hAnsi="Times New Roman"/>
          <w:b/>
          <w:sz w:val="28"/>
          <w:szCs w:val="28"/>
        </w:rPr>
        <w:t>Cel imprezy:</w:t>
      </w:r>
    </w:p>
    <w:p w:rsidR="002D6F59" w:rsidRPr="0063411D" w:rsidRDefault="002D6F59" w:rsidP="00E907BD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63411D">
        <w:rPr>
          <w:rFonts w:ascii="Times New Roman" w:hAnsi="Times New Roman"/>
          <w:color w:val="000000"/>
          <w:sz w:val="28"/>
          <w:szCs w:val="28"/>
        </w:rPr>
        <w:t xml:space="preserve">Popularyzacja i upowszechnianie biegania wśród dzieci </w:t>
      </w:r>
      <w:r>
        <w:rPr>
          <w:rFonts w:ascii="Times New Roman" w:hAnsi="Times New Roman"/>
          <w:color w:val="000000"/>
          <w:sz w:val="28"/>
          <w:szCs w:val="28"/>
        </w:rPr>
        <w:t>Promocja Ziemi Kościerskiej.</w:t>
      </w:r>
    </w:p>
    <w:p w:rsidR="002D6F59" w:rsidRPr="00BC0880" w:rsidRDefault="002D6F59" w:rsidP="0063411D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D6F59" w:rsidRPr="00BC0880" w:rsidRDefault="002D6F59" w:rsidP="00BC0880">
      <w:pPr>
        <w:pStyle w:val="ListParagraph"/>
        <w:spacing w:after="0"/>
        <w:ind w:left="360"/>
        <w:rPr>
          <w:rFonts w:ascii="Times New Roman" w:hAnsi="Times New Roman"/>
          <w:sz w:val="28"/>
          <w:szCs w:val="28"/>
        </w:rPr>
      </w:pPr>
      <w:r w:rsidRPr="00BC0880">
        <w:rPr>
          <w:rFonts w:ascii="Times New Roman" w:hAnsi="Times New Roman"/>
          <w:sz w:val="28"/>
          <w:szCs w:val="28"/>
        </w:rPr>
        <w:t xml:space="preserve">11 30                    - dziewczęta klasa IV i młodsi ( 2008 i młodsi) – 500m </w:t>
      </w:r>
    </w:p>
    <w:p w:rsidR="002D6F59" w:rsidRPr="00BC0880" w:rsidRDefault="002D6F59" w:rsidP="00BC0880">
      <w:pPr>
        <w:spacing w:after="0"/>
        <w:rPr>
          <w:rFonts w:ascii="Times New Roman" w:hAnsi="Times New Roman"/>
          <w:sz w:val="28"/>
          <w:szCs w:val="28"/>
        </w:rPr>
      </w:pPr>
      <w:r w:rsidRPr="00BC0880">
        <w:rPr>
          <w:rFonts w:ascii="Times New Roman" w:hAnsi="Times New Roman"/>
          <w:sz w:val="28"/>
          <w:szCs w:val="28"/>
        </w:rPr>
        <w:t xml:space="preserve">     11 40                    - chłopcy klasa IV i młodsi ( 2008 i młodsi) – 500m </w:t>
      </w:r>
    </w:p>
    <w:p w:rsidR="002D6F59" w:rsidRPr="00BC0880" w:rsidRDefault="002D6F59" w:rsidP="00BC0880">
      <w:pPr>
        <w:pStyle w:val="ListParagraph"/>
        <w:spacing w:after="0"/>
        <w:ind w:left="360"/>
        <w:rPr>
          <w:rFonts w:ascii="Times New Roman" w:hAnsi="Times New Roman"/>
          <w:sz w:val="28"/>
          <w:szCs w:val="28"/>
        </w:rPr>
      </w:pPr>
      <w:r w:rsidRPr="00BC0880">
        <w:rPr>
          <w:rFonts w:ascii="Times New Roman" w:hAnsi="Times New Roman"/>
          <w:sz w:val="28"/>
          <w:szCs w:val="28"/>
        </w:rPr>
        <w:t xml:space="preserve">11 50                    - dziewczęta klasa V – VI  ( 2006 i 2007) – 1000m </w:t>
      </w:r>
    </w:p>
    <w:p w:rsidR="002D6F59" w:rsidRPr="00BC0880" w:rsidRDefault="002D6F59" w:rsidP="00BC0880">
      <w:pPr>
        <w:spacing w:after="0"/>
        <w:rPr>
          <w:rFonts w:ascii="Times New Roman" w:hAnsi="Times New Roman"/>
          <w:sz w:val="28"/>
          <w:szCs w:val="28"/>
        </w:rPr>
      </w:pPr>
      <w:r w:rsidRPr="00BC0880">
        <w:rPr>
          <w:rFonts w:ascii="Times New Roman" w:hAnsi="Times New Roman"/>
          <w:sz w:val="28"/>
          <w:szCs w:val="28"/>
        </w:rPr>
        <w:t xml:space="preserve">     12 00                    - chłopcy klasa V – VI  ( 2006 i 2007)) – 1000m </w:t>
      </w:r>
    </w:p>
    <w:p w:rsidR="002D6F59" w:rsidRDefault="002D6F59" w:rsidP="0063411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Zgłoszenia </w:t>
      </w:r>
    </w:p>
    <w:p w:rsidR="002D6F59" w:rsidRDefault="002D6F59" w:rsidP="0063411D">
      <w:pPr>
        <w:pStyle w:val="ListParagraph"/>
        <w:spacing w:after="0" w:line="240" w:lineRule="auto"/>
        <w:ind w:left="0"/>
        <w:rPr>
          <w:rFonts w:ascii="Times New Roman" w:hAnsi="Times New Roman"/>
          <w:color w:val="0000FF"/>
          <w:sz w:val="28"/>
          <w:szCs w:val="28"/>
        </w:rPr>
      </w:pPr>
      <w:r w:rsidRPr="00E907BD">
        <w:rPr>
          <w:rFonts w:ascii="Times New Roman" w:hAnsi="Times New Roman"/>
          <w:sz w:val="28"/>
          <w:szCs w:val="28"/>
        </w:rPr>
        <w:t xml:space="preserve"> do biegów dzieci </w:t>
      </w:r>
      <w:r>
        <w:rPr>
          <w:rFonts w:ascii="Times New Roman" w:hAnsi="Times New Roman"/>
          <w:sz w:val="28"/>
          <w:szCs w:val="28"/>
        </w:rPr>
        <w:t xml:space="preserve"> na adres email  </w:t>
      </w:r>
      <w:hyperlink r:id="rId5" w:history="1">
        <w:r w:rsidRPr="007613D0">
          <w:rPr>
            <w:rStyle w:val="Hyperlink"/>
            <w:rFonts w:ascii="Times New Roman" w:hAnsi="Times New Roman"/>
            <w:sz w:val="28"/>
            <w:szCs w:val="28"/>
          </w:rPr>
          <w:t>tomek.uks@wp.pl</w:t>
        </w:r>
      </w:hyperlink>
      <w:r>
        <w:rPr>
          <w:rFonts w:ascii="Times New Roman" w:hAnsi="Times New Roman"/>
          <w:color w:val="0000FF"/>
          <w:sz w:val="28"/>
          <w:szCs w:val="28"/>
        </w:rPr>
        <w:t xml:space="preserve"> , </w:t>
      </w:r>
    </w:p>
    <w:p w:rsidR="002D6F59" w:rsidRPr="00E907BD" w:rsidRDefault="002D6F59" w:rsidP="0063411D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7504">
        <w:rPr>
          <w:rFonts w:ascii="Times New Roman" w:hAnsi="Times New Roman"/>
          <w:sz w:val="28"/>
          <w:szCs w:val="28"/>
        </w:rPr>
        <w:t xml:space="preserve"> Dzieci biegają z kartkami startowymi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FF"/>
          <w:sz w:val="28"/>
          <w:szCs w:val="28"/>
        </w:rPr>
        <w:t xml:space="preserve"> K</w:t>
      </w:r>
      <w:r w:rsidRPr="00E907BD">
        <w:rPr>
          <w:rFonts w:ascii="Times New Roman" w:hAnsi="Times New Roman"/>
          <w:sz w:val="28"/>
          <w:szCs w:val="28"/>
        </w:rPr>
        <w:t>artki startowe do</w:t>
      </w:r>
      <w:r>
        <w:rPr>
          <w:rFonts w:ascii="Times New Roman" w:hAnsi="Times New Roman"/>
          <w:sz w:val="28"/>
          <w:szCs w:val="28"/>
        </w:rPr>
        <w:t xml:space="preserve"> odbioru </w:t>
      </w:r>
      <w:r w:rsidRPr="00E907BD">
        <w:rPr>
          <w:rFonts w:ascii="Times New Roman" w:hAnsi="Times New Roman"/>
          <w:sz w:val="28"/>
          <w:szCs w:val="28"/>
        </w:rPr>
        <w:t xml:space="preserve"> w dniu zawodów</w:t>
      </w:r>
    </w:p>
    <w:p w:rsidR="002D6F59" w:rsidRPr="0063411D" w:rsidRDefault="002D6F59" w:rsidP="0063411D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2D6F59" w:rsidRPr="0063411D" w:rsidRDefault="002D6F59" w:rsidP="0063411D">
      <w:pPr>
        <w:pStyle w:val="ListParagraph"/>
        <w:spacing w:after="0" w:line="240" w:lineRule="auto"/>
        <w:rPr>
          <w:rFonts w:ascii="Times New Roman" w:hAnsi="Times New Roman"/>
          <w:b/>
        </w:rPr>
      </w:pPr>
      <w:r w:rsidRPr="00016999">
        <w:rPr>
          <w:rFonts w:ascii="Times New Roman" w:hAnsi="Times New Roman"/>
          <w:b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pomorskafederacja" style="width:113.25pt;height:112.5pt;visibility:visible">
            <v:imagedata r:id="rId6" o:title=""/>
          </v:shape>
        </w:pict>
      </w:r>
      <w:r w:rsidRPr="0063411D">
        <w:rPr>
          <w:rFonts w:ascii="Times New Roman" w:hAnsi="Times New Roman"/>
          <w:b/>
        </w:rPr>
        <w:t xml:space="preserve">    </w:t>
      </w:r>
      <w:r w:rsidRPr="00016999">
        <w:rPr>
          <w:rFonts w:ascii="Times New Roman" w:hAnsi="Times New Roman"/>
          <w:b/>
          <w:noProof/>
          <w:lang w:val="en-US"/>
        </w:rPr>
        <w:pict>
          <v:shape id="Obraz 2" o:spid="_x0000_i1026" type="#_x0000_t75" alt="pobrane" style="width:130.5pt;height:108pt;visibility:visible">
            <v:imagedata r:id="rId7" o:title=""/>
          </v:shape>
        </w:pict>
      </w:r>
      <w:r w:rsidRPr="00016999">
        <w:rPr>
          <w:rFonts w:ascii="Times New Roman" w:hAnsi="Times New Roman"/>
          <w:b/>
          <w:noProof/>
          <w:lang w:val="en-US"/>
        </w:rPr>
        <w:pict>
          <v:shape id="Obraz 3" o:spid="_x0000_i1027" type="#_x0000_t75" alt="images" style="width:128.25pt;height:62.25pt;visibility:visible">
            <v:imagedata r:id="rId8" o:title=""/>
          </v:shape>
        </w:pict>
      </w:r>
    </w:p>
    <w:p w:rsidR="002D6F59" w:rsidRDefault="002D6F59" w:rsidP="0063411D">
      <w:pPr>
        <w:pStyle w:val="ListParagraph"/>
        <w:spacing w:after="0" w:line="240" w:lineRule="auto"/>
        <w:rPr>
          <w:b/>
        </w:rPr>
      </w:pPr>
    </w:p>
    <w:p w:rsidR="002D6F59" w:rsidRDefault="002D6F59" w:rsidP="0063411D"/>
    <w:p w:rsidR="002D6F59" w:rsidRDefault="002D6F59"/>
    <w:sectPr w:rsidR="002D6F59" w:rsidSect="00C9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0786"/>
    <w:multiLevelType w:val="hybridMultilevel"/>
    <w:tmpl w:val="0DC6C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534430D"/>
    <w:multiLevelType w:val="hybridMultilevel"/>
    <w:tmpl w:val="CC0A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A64505"/>
    <w:multiLevelType w:val="hybridMultilevel"/>
    <w:tmpl w:val="0E68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11D"/>
    <w:rsid w:val="00016999"/>
    <w:rsid w:val="00075ABD"/>
    <w:rsid w:val="002D6F59"/>
    <w:rsid w:val="00537ED3"/>
    <w:rsid w:val="0063411D"/>
    <w:rsid w:val="007613D0"/>
    <w:rsid w:val="008437DF"/>
    <w:rsid w:val="00B07504"/>
    <w:rsid w:val="00BC0880"/>
    <w:rsid w:val="00C91C47"/>
    <w:rsid w:val="00D124AE"/>
    <w:rsid w:val="00E907BD"/>
    <w:rsid w:val="00F3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1D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411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63411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41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907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omek.uks@w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346</Words>
  <Characters>1974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Tomek</dc:creator>
  <cp:keywords/>
  <dc:description/>
  <cp:lastModifiedBy>USER</cp:lastModifiedBy>
  <cp:revision>3</cp:revision>
  <dcterms:created xsi:type="dcterms:W3CDTF">2019-03-12T08:10:00Z</dcterms:created>
  <dcterms:modified xsi:type="dcterms:W3CDTF">2019-03-12T08:12:00Z</dcterms:modified>
</cp:coreProperties>
</file>